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karratha-profile"/>
    <w:p>
      <w:pPr>
        <w:pStyle w:val="Heading1"/>
      </w:pPr>
      <w:r>
        <w:t xml:space="preserve">Karratha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15,238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24,237          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Karratha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14,242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Karratha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$87,137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$29,366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12,929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26,436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2,508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2025-02-12T02:39:43Z</dcterms:created>
  <dcterms:modified xsi:type="dcterms:W3CDTF">2025-02-12T02:39:43Z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